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outh-gippsland-profile"/>
    <w:p>
      <w:pPr>
        <w:pStyle w:val="Heading1"/>
      </w:pPr>
      <w:r>
        <w:t xml:space="preserve">South Gippsland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3,296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30,680          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Leongatha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13,675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Gippsland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$41,358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15,158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1142 - Eastern Victoria Storms and Floods (commencing 16 July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1087 - Victorian Floods and Storms (commencing 28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1072 - East Victorian Floods (commencing 3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1,665,047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2025-01-02T01:46:36Z</dcterms:created>
  <dcterms:modified xsi:type="dcterms:W3CDTF">2025-01-02T01:46:36Z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